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E6B7" w14:textId="77777777" w:rsidR="00536817" w:rsidRDefault="00536817" w:rsidP="00536817">
      <w:pPr>
        <w:spacing w:after="0"/>
      </w:pPr>
      <w:r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4FB629E" wp14:editId="3B02ECA3">
                <wp:simplePos x="0" y="0"/>
                <wp:positionH relativeFrom="page">
                  <wp:posOffset>256540</wp:posOffset>
                </wp:positionH>
                <wp:positionV relativeFrom="paragraph">
                  <wp:posOffset>57150</wp:posOffset>
                </wp:positionV>
                <wp:extent cx="7259320" cy="9482329"/>
                <wp:effectExtent l="0" t="0" r="0" b="1905"/>
                <wp:wrapNone/>
                <wp:docPr id="8" name="Groupe 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9320" cy="9482329"/>
                          <a:chOff x="0" y="-1"/>
                          <a:chExt cx="7263189" cy="9483726"/>
                        </a:xfrm>
                      </wpg:grpSpPr>
                      <wps:wsp>
                        <wps:cNvPr id="4" name="Entrée manuelle 4"/>
                        <wps:cNvSpPr/>
                        <wps:spPr>
                          <a:xfrm>
                            <a:off x="0" y="15240"/>
                            <a:ext cx="3006671" cy="9468485"/>
                          </a:xfrm>
                          <a:prstGeom prst="flowChartManualInpu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 2"/>
                        <wps:cNvSpPr/>
                        <wps:spPr>
                          <a:xfrm>
                            <a:off x="2820903" y="-1"/>
                            <a:ext cx="4442286" cy="138565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F64495" w14:textId="77777777" w:rsidR="00536817" w:rsidRPr="0010314C" w:rsidRDefault="00536817" w:rsidP="00536817">
                              <w:pPr>
                                <w:rPr>
                                  <w:b/>
                                  <w:color w:val="000000" w:themeColor="text1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riangle rectangle 3"/>
                        <wps:cNvSpPr/>
                        <wps:spPr>
                          <a:xfrm rot="5400000">
                            <a:off x="2796000" y="1402145"/>
                            <a:ext cx="227878" cy="187912"/>
                          </a:xfrm>
                          <a:custGeom>
                            <a:avLst/>
                            <a:gdLst>
                              <a:gd name="connsiteX0" fmla="*/ 0 w 342900"/>
                              <a:gd name="connsiteY0" fmla="*/ 342900 h 342900"/>
                              <a:gd name="connsiteX1" fmla="*/ 0 w 342900"/>
                              <a:gd name="connsiteY1" fmla="*/ 0 h 342900"/>
                              <a:gd name="connsiteX2" fmla="*/ 342900 w 342900"/>
                              <a:gd name="connsiteY2" fmla="*/ 342900 h 342900"/>
                              <a:gd name="connsiteX3" fmla="*/ 0 w 342900"/>
                              <a:gd name="connsiteY3" fmla="*/ 342900 h 342900"/>
                              <a:gd name="connsiteX0" fmla="*/ 0 w 346648"/>
                              <a:gd name="connsiteY0" fmla="*/ 342900 h 342900"/>
                              <a:gd name="connsiteX1" fmla="*/ 0 w 346648"/>
                              <a:gd name="connsiteY1" fmla="*/ 0 h 342900"/>
                              <a:gd name="connsiteX2" fmla="*/ 346648 w 346648"/>
                              <a:gd name="connsiteY2" fmla="*/ 108679 h 342900"/>
                              <a:gd name="connsiteX3" fmla="*/ 0 w 346648"/>
                              <a:gd name="connsiteY3" fmla="*/ 342900 h 342900"/>
                              <a:gd name="connsiteX0" fmla="*/ 1207 w 347855"/>
                              <a:gd name="connsiteY0" fmla="*/ 234221 h 234221"/>
                              <a:gd name="connsiteX1" fmla="*/ 0 w 347855"/>
                              <a:gd name="connsiteY1" fmla="*/ 2598 h 234221"/>
                              <a:gd name="connsiteX2" fmla="*/ 347855 w 347855"/>
                              <a:gd name="connsiteY2" fmla="*/ 0 h 234221"/>
                              <a:gd name="connsiteX3" fmla="*/ 1207 w 347855"/>
                              <a:gd name="connsiteY3" fmla="*/ 234221 h 234221"/>
                              <a:gd name="connsiteX0" fmla="*/ 1207 w 346895"/>
                              <a:gd name="connsiteY0" fmla="*/ 231995 h 231995"/>
                              <a:gd name="connsiteX1" fmla="*/ 0 w 346895"/>
                              <a:gd name="connsiteY1" fmla="*/ 372 h 231995"/>
                              <a:gd name="connsiteX2" fmla="*/ 346895 w 346895"/>
                              <a:gd name="connsiteY2" fmla="*/ 0 h 231995"/>
                              <a:gd name="connsiteX3" fmla="*/ 1207 w 346895"/>
                              <a:gd name="connsiteY3" fmla="*/ 231995 h 231995"/>
                              <a:gd name="connsiteX0" fmla="*/ 2426 w 346895"/>
                              <a:gd name="connsiteY0" fmla="*/ 347348 h 347348"/>
                              <a:gd name="connsiteX1" fmla="*/ 0 w 346895"/>
                              <a:gd name="connsiteY1" fmla="*/ 372 h 347348"/>
                              <a:gd name="connsiteX2" fmla="*/ 346895 w 346895"/>
                              <a:gd name="connsiteY2" fmla="*/ 0 h 347348"/>
                              <a:gd name="connsiteX3" fmla="*/ 2426 w 346895"/>
                              <a:gd name="connsiteY3" fmla="*/ 347348 h 3473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6895" h="347348">
                                <a:moveTo>
                                  <a:pt x="2426" y="347348"/>
                                </a:moveTo>
                                <a:cubicBezTo>
                                  <a:pt x="2024" y="270140"/>
                                  <a:pt x="402" y="77580"/>
                                  <a:pt x="0" y="372"/>
                                </a:cubicBezTo>
                                <a:lnTo>
                                  <a:pt x="346895" y="0"/>
                                </a:lnTo>
                                <a:lnTo>
                                  <a:pt x="2426" y="34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AC10EF" w14:textId="77777777" w:rsidR="00536817" w:rsidRPr="00AF4EA4" w:rsidRDefault="00536817" w:rsidP="00536817">
                              <w:pPr>
                                <w:jc w:val="center"/>
                                <w:rPr>
                                  <w:color w:val="455F51" w:themeColor="text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93400</wp14:pctWidth>
                </wp14:sizeRelH>
                <wp14:sizeRelV relativeFrom="page">
                  <wp14:pctHeight>94300</wp14:pctHeight>
                </wp14:sizeRelV>
              </wp:anchor>
            </w:drawing>
          </mc:Choice>
          <mc:Fallback>
            <w:pict>
              <v:group w14:anchorId="04FB629E" id="Groupe 8" o:spid="_x0000_s1026" alt="&quot;&quot;" style="position:absolute;margin-left:20.2pt;margin-top:4.5pt;width:571.6pt;height:746.65pt;z-index:-251657216;mso-width-percent:934;mso-height-percent:943;mso-position-horizontal-relative:page;mso-width-percent:934;mso-height-percent:943" coordorigin="" coordsize="72631,94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Entrée manuelle 4" o:spid="_x0000_s1027" type="#_x0000_t118" style="position:absolute;top:152;width:30066;height:94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" fillcolor="#eaf4d7 [660]" stroked="f" strokeweight="1pt"/>
                <v:rect id="Rectangle 2" o:spid="_x0000_s1028" style="position:absolute;left:28209;width:44422;height:13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" fillcolor="#31521b [1605]" stroked="f" strokeweight="1pt">
                  <v:textbox inset="36pt">
                    <w:txbxContent>
                      <w:p w14:paraId="5EF64495" w14:textId="77777777" w:rsidR="00536817" w:rsidRPr="0010314C" w:rsidRDefault="00536817" w:rsidP="00536817">
                        <w:pPr>
                          <w:rPr>
                            <w:b/>
                            <w:color w:val="000000" w:themeColor="text1"/>
                            <w:sz w:val="48"/>
                          </w:rPr>
                        </w:pPr>
                      </w:p>
                    </w:txbxContent>
                  </v:textbox>
                </v:rect>
                <v:shape id="Triangle rectangle 3" o:spid="_x0000_s1029" style="position:absolute;left:27959;top:14021;width:2279;height:1879;rotation:90;visibility:visible;mso-wrap-style:square;v-text-anchor:middle" coordsize="346895,347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" adj="-11796480,,5400" path="m2426,347348c2024,270140,402,77580,,372l346895,,2426,347348xe" fillcolor="#729928 [2404]" stroked="f" strokeweight="1pt">
                  <v:stroke joinstyle="miter"/>
                  <v:formulas/>
                  <v:path arrowok="t" o:connecttype="custom" o:connectlocs="1594,187912;0,201;227878,0;1594,187912" o:connectangles="0,0,0,0" textboxrect="0,0,346895,347348"/>
                  <v:textbox>
                    <w:txbxContent>
                      <w:p w14:paraId="4EAC10EF" w14:textId="77777777" w:rsidR="00536817" w:rsidRPr="00AF4EA4" w:rsidRDefault="00536817" w:rsidP="00536817">
                        <w:pPr>
                          <w:jc w:val="center"/>
                          <w:rPr>
                            <w:color w:val="455F51" w:themeColor="text2"/>
                          </w:rPr>
                        </w:pP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450"/>
        <w:gridCol w:w="6200"/>
      </w:tblGrid>
      <w:tr w:rsidR="00CA1F0E" w14:paraId="23F23274" w14:textId="77777777" w:rsidTr="00CA1F0E">
        <w:trPr>
          <w:trHeight w:val="1710"/>
        </w:trPr>
        <w:tc>
          <w:tcPr>
            <w:tcW w:w="4140" w:type="dxa"/>
            <w:vMerge w:val="restart"/>
          </w:tcPr>
          <w:p w14:paraId="43ADF331" w14:textId="77777777" w:rsidR="00CA1F0E" w:rsidRDefault="00CA1F0E" w:rsidP="00CA1F0E">
            <w:pPr>
              <w:tabs>
                <w:tab w:val="left" w:pos="990"/>
              </w:tabs>
              <w:jc w:val="center"/>
            </w:pPr>
            <w:r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7A3D0D9E" wp14:editId="13404F87">
                      <wp:extent cx="2262251" cy="2262251"/>
                      <wp:effectExtent l="38100" t="38100" r="62230" b="62230"/>
                      <wp:docPr id="53" name="Losange 53" descr="Portrait de femme" title="Portrait de fem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2251" cy="2262251"/>
                              </a:xfrm>
                              <a:prstGeom prst="diamond">
                                <a:avLst/>
                              </a:prstGeom>
                              <a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 cmpd="sng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E8EDBA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e 53" o:spid="_x0000_s1026" type="#_x0000_t4" alt="Titre : Portrait de femme - Description : Portrait de femme" style="width:178.15pt;height:17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" strokecolor="#99cb38 [3204]" strokeweight="5pt">
                      <v:fill r:id="rId11" o:title="Portrait de femme" recolor="t" rotate="t" type="fram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0" w:type="dxa"/>
            <w:vMerge w:val="restart"/>
          </w:tcPr>
          <w:p w14:paraId="03576A2F" w14:textId="77777777" w:rsidR="00CA1F0E" w:rsidRDefault="00CA1F0E" w:rsidP="003E3C6A">
            <w:pPr>
              <w:tabs>
                <w:tab w:val="left" w:pos="990"/>
              </w:tabs>
            </w:pPr>
          </w:p>
        </w:tc>
        <w:tc>
          <w:tcPr>
            <w:tcW w:w="6200" w:type="dxa"/>
            <w:vAlign w:val="center"/>
          </w:tcPr>
          <w:p w14:paraId="4B913636" w14:textId="77777777" w:rsidR="00CA1F0E" w:rsidRPr="00CA1F0E" w:rsidRDefault="006842E5" w:rsidP="00CA1F0E">
            <w:pPr>
              <w:pStyle w:val="Adresse"/>
            </w:pPr>
            <w:sdt>
              <w:sdtPr>
                <w:id w:val="-530570983"/>
                <w:placeholder>
                  <w:docPart w:val="33D2329DFE8E4FDC92CA259175FD268B"/>
                </w:placeholder>
                <w:temporary/>
                <w:showingPlcHdr/>
                <w15:appearance w15:val="hidden"/>
              </w:sdtPr>
              <w:sdtEndPr/>
              <w:sdtContent>
                <w:r w:rsidR="00CA1F0E" w:rsidRPr="00CA1F0E">
                  <w:rPr>
                    <w:lang w:bidi="fr-FR"/>
                  </w:rPr>
                  <w:t>[Nom du destinataire]</w:t>
                </w:r>
              </w:sdtContent>
            </w:sdt>
          </w:p>
          <w:p w14:paraId="1CD984BE" w14:textId="77777777" w:rsidR="00CA1F0E" w:rsidRPr="00CA1F0E" w:rsidRDefault="006842E5" w:rsidP="00CA1F0E">
            <w:pPr>
              <w:pStyle w:val="Adresse"/>
            </w:pPr>
            <w:sdt>
              <w:sdtPr>
                <w:id w:val="161364655"/>
                <w:placeholder>
                  <w:docPart w:val="91A6E38A66BE4618B13A70A33055753D"/>
                </w:placeholder>
                <w:temporary/>
                <w:showingPlcHdr/>
                <w15:appearance w15:val="hidden"/>
              </w:sdtPr>
              <w:sdtEndPr/>
              <w:sdtContent>
                <w:r w:rsidR="00CA1F0E" w:rsidRPr="00CA1F0E">
                  <w:rPr>
                    <w:lang w:bidi="fr-FR"/>
                  </w:rPr>
                  <w:t>[Titre]</w:t>
                </w:r>
              </w:sdtContent>
            </w:sdt>
          </w:p>
          <w:p w14:paraId="5FC63FAB" w14:textId="77777777" w:rsidR="00CA1F0E" w:rsidRPr="00CA1F0E" w:rsidRDefault="006842E5" w:rsidP="00CA1F0E">
            <w:pPr>
              <w:pStyle w:val="Adresse"/>
            </w:pPr>
            <w:sdt>
              <w:sdtPr>
                <w:id w:val="-1371762988"/>
                <w:placeholder>
                  <w:docPart w:val="C7C14B3E5012421D8A13C217209B61B4"/>
                </w:placeholder>
                <w:temporary/>
                <w:showingPlcHdr/>
                <w15:appearance w15:val="hidden"/>
              </w:sdtPr>
              <w:sdtEndPr/>
              <w:sdtContent>
                <w:r w:rsidR="00CA1F0E" w:rsidRPr="00CA1F0E">
                  <w:rPr>
                    <w:lang w:bidi="fr-FR"/>
                  </w:rPr>
                  <w:t>[Société]</w:t>
                </w:r>
              </w:sdtContent>
            </w:sdt>
          </w:p>
          <w:p w14:paraId="53856A5F" w14:textId="77777777" w:rsidR="00CA1F0E" w:rsidRPr="00CA1F0E" w:rsidRDefault="006842E5" w:rsidP="00CA1F0E">
            <w:pPr>
              <w:pStyle w:val="Adresse"/>
            </w:pPr>
            <w:sdt>
              <w:sdtPr>
                <w:id w:val="-1451239978"/>
                <w:placeholder>
                  <w:docPart w:val="E3D03606D3E544EEB956CA922BB86D9D"/>
                </w:placeholder>
                <w:temporary/>
                <w:showingPlcHdr/>
                <w15:appearance w15:val="hidden"/>
              </w:sdtPr>
              <w:sdtEndPr/>
              <w:sdtContent>
                <w:r w:rsidR="00CA1F0E" w:rsidRPr="00CA1F0E">
                  <w:rPr>
                    <w:lang w:bidi="fr-FR"/>
                  </w:rPr>
                  <w:t>[Adresse postale du destinataire]</w:t>
                </w:r>
              </w:sdtContent>
            </w:sdt>
          </w:p>
          <w:p w14:paraId="404EA3E4" w14:textId="77777777" w:rsidR="00CA1F0E" w:rsidRDefault="006842E5" w:rsidP="00CA1F0E">
            <w:pPr>
              <w:pStyle w:val="Adresse"/>
            </w:pPr>
            <w:sdt>
              <w:sdtPr>
                <w:id w:val="-810639550"/>
                <w:placeholder>
                  <w:docPart w:val="B0E68DF96DBF4058852EB5E2FCB66A88"/>
                </w:placeholder>
                <w:temporary/>
                <w:showingPlcHdr/>
                <w15:appearance w15:val="hidden"/>
              </w:sdtPr>
              <w:sdtEndPr/>
              <w:sdtContent>
                <w:r w:rsidR="00CA1F0E" w:rsidRPr="00CA1F0E">
                  <w:rPr>
                    <w:lang w:bidi="fr-FR"/>
                  </w:rPr>
                  <w:t>[Code postal et ville du destinataire]</w:t>
                </w:r>
              </w:sdtContent>
            </w:sdt>
          </w:p>
        </w:tc>
      </w:tr>
      <w:tr w:rsidR="00CA1F0E" w14:paraId="4C0E50A4" w14:textId="77777777" w:rsidTr="00CA1F0E">
        <w:trPr>
          <w:trHeight w:val="2889"/>
        </w:trPr>
        <w:tc>
          <w:tcPr>
            <w:tcW w:w="4140" w:type="dxa"/>
            <w:vMerge/>
            <w:vAlign w:val="bottom"/>
          </w:tcPr>
          <w:p w14:paraId="1D8650B4" w14:textId="77777777" w:rsidR="00CA1F0E" w:rsidRDefault="00CA1F0E" w:rsidP="00776643">
            <w:pPr>
              <w:tabs>
                <w:tab w:val="left" w:pos="990"/>
              </w:tabs>
              <w:jc w:val="center"/>
            </w:pPr>
          </w:p>
        </w:tc>
        <w:tc>
          <w:tcPr>
            <w:tcW w:w="450" w:type="dxa"/>
            <w:vMerge/>
          </w:tcPr>
          <w:p w14:paraId="44D2C496" w14:textId="77777777" w:rsidR="00CA1F0E" w:rsidRDefault="00CA1F0E" w:rsidP="00776643">
            <w:pPr>
              <w:tabs>
                <w:tab w:val="left" w:pos="990"/>
              </w:tabs>
            </w:pPr>
          </w:p>
        </w:tc>
        <w:tc>
          <w:tcPr>
            <w:tcW w:w="6200" w:type="dxa"/>
            <w:vMerge w:val="restart"/>
            <w:tcMar>
              <w:top w:w="720" w:type="dxa"/>
            </w:tcMar>
          </w:tcPr>
          <w:p w14:paraId="64CC74FF" w14:textId="77777777" w:rsidR="00CA1F0E" w:rsidRPr="00BF09B3" w:rsidRDefault="00CA1F0E" w:rsidP="00CA1F0E">
            <w:r w:rsidRPr="00BF09B3">
              <w:rPr>
                <w:lang w:bidi="fr-FR"/>
              </w:rPr>
              <w:t xml:space="preserve">Madame/Monsieur </w:t>
            </w:r>
            <w:sdt>
              <w:sdtPr>
                <w:id w:val="-1913855449"/>
                <w:placeholder>
                  <w:docPart w:val="F7D398885FE54E05B86652D86868F9ED"/>
                </w:placeholder>
                <w:temporary/>
                <w:showingPlcHdr/>
                <w15:appearance w15:val="hidden"/>
              </w:sdtPr>
              <w:sdtEndPr/>
              <w:sdtContent>
                <w:r w:rsidRPr="00BF09B3">
                  <w:rPr>
                    <w:lang w:bidi="fr-FR"/>
                  </w:rPr>
                  <w:t>[Nom du destinataire]</w:t>
                </w:r>
              </w:sdtContent>
            </w:sdt>
            <w:r w:rsidRPr="00BF09B3">
              <w:rPr>
                <w:lang w:bidi="fr-FR"/>
              </w:rPr>
              <w:t>,</w:t>
            </w:r>
          </w:p>
          <w:sdt>
            <w:sdtPr>
              <w:id w:val="-1896043186"/>
              <w:placeholder>
                <w:docPart w:val="FA209A7DFC14464195D7EFEA03BA1BDF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12B157EB" w14:textId="77777777" w:rsidR="00CA1F0E" w:rsidRPr="00296009" w:rsidRDefault="00CA1F0E" w:rsidP="00CA1F0E">
                <w:pPr>
                  <w:rPr>
                    <w:color w:val="000000" w:themeColor="text1"/>
                  </w:rPr>
                </w:pPr>
                <w:r w:rsidRPr="00296009">
                  <w:rPr>
                    <w:color w:val="000000" w:themeColor="text1"/>
                    <w:lang w:bidi="fr-FR"/>
                  </w:rPr>
                  <w:t>Vous recherchez un(e) [</w:t>
                </w:r>
                <w:r w:rsidRPr="00296009">
                  <w:rPr>
                    <w:rStyle w:val="Textegris"/>
                    <w:color w:val="000000" w:themeColor="text1"/>
                    <w:lang w:bidi="fr-FR"/>
                  </w:rPr>
                  <w:t>intitulé du poste]</w:t>
                </w:r>
                <w:r w:rsidRPr="00296009">
                  <w:rPr>
                    <w:color w:val="000000" w:themeColor="text1"/>
                    <w:lang w:bidi="fr-FR"/>
                  </w:rPr>
                  <w:t xml:space="preserve"> avec :</w:t>
                </w:r>
                <w:r w:rsidRPr="00296009">
                  <w:rPr>
                    <w:color w:val="000000" w:themeColor="text1"/>
                    <w:lang w:bidi="fr-FR"/>
                  </w:rPr>
                  <w:br/>
                </w:r>
              </w:p>
              <w:p w14:paraId="3886A0D2" w14:textId="77777777" w:rsidR="00CA1F0E" w:rsidRPr="000629D5" w:rsidRDefault="00CA1F0E" w:rsidP="00CA1F0E">
                <w:r w:rsidRPr="000629D5">
                  <w:rPr>
                    <w:lang w:bidi="fr-FR"/>
                  </w:rPr>
                  <w:t>[</w:t>
                </w:r>
                <w:r w:rsidRPr="000629D5">
                  <w:rPr>
                    <w:rStyle w:val="Textegris"/>
                    <w:color w:val="auto"/>
                    <w:lang w:bidi="fr-FR"/>
                  </w:rPr>
                  <w:t>Nombre]</w:t>
                </w:r>
                <w:r w:rsidRPr="000629D5">
                  <w:rPr>
                    <w:lang w:bidi="fr-FR"/>
                  </w:rPr>
                  <w:t xml:space="preserve"> années d’expérience pratique en [</w:t>
                </w:r>
                <w:r w:rsidRPr="000629D5">
                  <w:rPr>
                    <w:rStyle w:val="Textegris"/>
                    <w:color w:val="auto"/>
                    <w:lang w:bidi="fr-FR"/>
                  </w:rPr>
                  <w:t>domaine d’expertise]</w:t>
                </w:r>
                <w:r w:rsidRPr="000629D5">
                  <w:rPr>
                    <w:lang w:bidi="fr-FR"/>
                  </w:rPr>
                  <w:t> ?</w:t>
                </w:r>
              </w:p>
              <w:p w14:paraId="1FD478F3" w14:textId="77777777" w:rsidR="00CA1F0E" w:rsidRPr="000629D5" w:rsidRDefault="00CA1F0E" w:rsidP="00CA1F0E">
                <w:r w:rsidRPr="000629D5">
                  <w:rPr>
                    <w:lang w:bidi="fr-FR"/>
                  </w:rPr>
                  <w:t>Une bonne connaissance des technologies les plus récentes dans le domaine de [</w:t>
                </w:r>
                <w:r w:rsidRPr="000629D5">
                  <w:rPr>
                    <w:rStyle w:val="Textegris"/>
                    <w:color w:val="auto"/>
                    <w:lang w:bidi="fr-FR"/>
                  </w:rPr>
                  <w:t>secteur d’activité]</w:t>
                </w:r>
                <w:r w:rsidRPr="000629D5">
                  <w:rPr>
                    <w:lang w:bidi="fr-FR"/>
                  </w:rPr>
                  <w:t> ?</w:t>
                </w:r>
              </w:p>
              <w:p w14:paraId="3530C1E4" w14:textId="77777777" w:rsidR="00CA1F0E" w:rsidRPr="000629D5" w:rsidRDefault="00CA1F0E" w:rsidP="00CA1F0E">
                <w:r w:rsidRPr="000629D5">
                  <w:rPr>
                    <w:lang w:bidi="fr-FR"/>
                  </w:rPr>
                  <w:t>[D’excellentes aptitudes en communication écrite et orale ?]</w:t>
                </w:r>
              </w:p>
              <w:p w14:paraId="2A8B29D6" w14:textId="77777777" w:rsidR="00CA1F0E" w:rsidRPr="000629D5" w:rsidRDefault="00CA1F0E" w:rsidP="00CA1F0E">
                <w:r w:rsidRPr="000629D5">
                  <w:rPr>
                    <w:lang w:bidi="fr-FR"/>
                  </w:rPr>
                  <w:t>[Une soif d’apprendre et d’améliorer ses compétences ?]</w:t>
                </w:r>
              </w:p>
              <w:p w14:paraId="37D0C0B2" w14:textId="77777777" w:rsidR="00CA1F0E" w:rsidRPr="00296009" w:rsidRDefault="00CA1F0E" w:rsidP="00CA1F0E">
                <w:pPr>
                  <w:rPr>
                    <w:color w:val="000000" w:themeColor="text1"/>
                  </w:rPr>
                </w:pPr>
                <w:r w:rsidRPr="00296009">
                  <w:rPr>
                    <w:color w:val="000000" w:themeColor="text1"/>
                    <w:lang w:bidi="fr-FR"/>
                  </w:rPr>
                  <w:t>Si tel est le cas, je suis la personne qu’il vous faut. Comme vous le constaterez à la lecture de mon CV, mon profil répond à tous ces critères et bien plus encore.</w:t>
                </w:r>
              </w:p>
              <w:p w14:paraId="5E7D5137" w14:textId="77777777" w:rsidR="00CA1F0E" w:rsidRPr="00296009" w:rsidRDefault="00CA1F0E" w:rsidP="00CA1F0E">
                <w:pPr>
                  <w:rPr>
                    <w:color w:val="000000" w:themeColor="text1"/>
                  </w:rPr>
                </w:pPr>
                <w:r w:rsidRPr="00296009">
                  <w:rPr>
                    <w:color w:val="000000" w:themeColor="text1"/>
                    <w:lang w:bidi="fr-FR"/>
                  </w:rPr>
                  <w:t>Je serais très heureux de pouvoir discuter d’une éventuelle collaboration avec [</w:t>
                </w:r>
                <w:r w:rsidRPr="00296009">
                  <w:rPr>
                    <w:rStyle w:val="Textegris"/>
                    <w:color w:val="000000" w:themeColor="text1"/>
                    <w:lang w:bidi="fr-FR"/>
                  </w:rPr>
                  <w:t>Nom de la société]</w:t>
                </w:r>
                <w:r w:rsidRPr="00296009">
                  <w:rPr>
                    <w:color w:val="000000" w:themeColor="text1"/>
                    <w:lang w:bidi="fr-FR"/>
                  </w:rPr>
                  <w:t>. Si vous souhaitez me rencontrer, n’hésitez pas à m’appeler au [</w:t>
                </w:r>
                <w:r w:rsidRPr="00296009">
                  <w:rPr>
                    <w:rStyle w:val="Textegris"/>
                    <w:color w:val="000000" w:themeColor="text1"/>
                    <w:lang w:bidi="fr-FR"/>
                  </w:rPr>
                  <w:t>numéro de téléphone]</w:t>
                </w:r>
                <w:r w:rsidRPr="00296009">
                  <w:rPr>
                    <w:color w:val="000000" w:themeColor="text1"/>
                    <w:lang w:bidi="fr-FR"/>
                  </w:rPr>
                  <w:t>. Je suis généralement joignable entre [</w:t>
                </w:r>
                <w:r w:rsidRPr="00296009">
                  <w:rPr>
                    <w:rStyle w:val="Textegris"/>
                    <w:color w:val="000000" w:themeColor="text1"/>
                    <w:lang w:bidi="fr-FR"/>
                  </w:rPr>
                  <w:t>heure la plus précoce]</w:t>
                </w:r>
                <w:r w:rsidRPr="00296009">
                  <w:rPr>
                    <w:color w:val="000000" w:themeColor="text1"/>
                    <w:lang w:bidi="fr-FR"/>
                  </w:rPr>
                  <w:t xml:space="preserve"> et [</w:t>
                </w:r>
                <w:r w:rsidRPr="00296009">
                  <w:rPr>
                    <w:rStyle w:val="Textegris"/>
                    <w:color w:val="000000" w:themeColor="text1"/>
                    <w:lang w:bidi="fr-FR"/>
                  </w:rPr>
                  <w:t>heure la plus tardive]</w:t>
                </w:r>
                <w:r w:rsidRPr="00296009">
                  <w:rPr>
                    <w:color w:val="000000" w:themeColor="text1"/>
                    <w:lang w:bidi="fr-FR"/>
                  </w:rPr>
                  <w:t>, mais vous pouvez me laisser un message vocal à tout moment, auquel cas je vous rappellerai.</w:t>
                </w:r>
              </w:p>
              <w:p w14:paraId="08A1A20C" w14:textId="77777777" w:rsidR="00CA1F0E" w:rsidRPr="00BF09B3" w:rsidRDefault="00CA1F0E" w:rsidP="00CA1F0E">
                <w:r w:rsidRPr="00296009">
                  <w:rPr>
                    <w:color w:val="000000" w:themeColor="text1"/>
                    <w:lang w:bidi="fr-FR"/>
                  </w:rPr>
                  <w:t>Je vous remercie d’avoir pris le temps de lire mon CV. Je suis impatient de vous rencontrer.</w:t>
                </w:r>
              </w:p>
            </w:sdtContent>
          </w:sdt>
          <w:p w14:paraId="3BD24B86" w14:textId="77777777" w:rsidR="00CA1F0E" w:rsidRPr="00BF09B3" w:rsidRDefault="00CA1F0E" w:rsidP="00CA1F0E"/>
          <w:p w14:paraId="0DA8311E" w14:textId="77777777" w:rsidR="00CA1F0E" w:rsidRPr="00BF09B3" w:rsidRDefault="00CA1F0E" w:rsidP="00CA1F0E">
            <w:r w:rsidRPr="00BF09B3">
              <w:rPr>
                <w:lang w:bidi="fr-FR"/>
              </w:rPr>
              <w:t>Cordialement,</w:t>
            </w:r>
          </w:p>
          <w:p w14:paraId="087112C9" w14:textId="77777777" w:rsidR="00CA1F0E" w:rsidRPr="00BF09B3" w:rsidRDefault="00CA1F0E" w:rsidP="00CA1F0E"/>
          <w:sdt>
            <w:sdtPr>
              <w:id w:val="387619515"/>
              <w:placeholder>
                <w:docPart w:val="1197D14ABA7A4696AC5ABFA4A4225F63"/>
              </w:placeholder>
              <w:temporary/>
              <w:showingPlcHdr/>
              <w15:appearance w15:val="hidden"/>
            </w:sdtPr>
            <w:sdtEndPr/>
            <w:sdtContent>
              <w:p w14:paraId="74EA560C" w14:textId="77777777" w:rsidR="00CA1F0E" w:rsidRDefault="00CA1F0E" w:rsidP="00CA1F0E">
                <w:r w:rsidRPr="00BF09B3">
                  <w:rPr>
                    <w:lang w:bidi="fr-FR"/>
                  </w:rPr>
                  <w:t>[Votre nom]</w:t>
                </w:r>
              </w:p>
            </w:sdtContent>
          </w:sdt>
          <w:p w14:paraId="5CF410EE" w14:textId="77777777" w:rsidR="00CA1F0E" w:rsidRDefault="00CA1F0E" w:rsidP="00CA1F0E"/>
          <w:sdt>
            <w:sdtPr>
              <w:id w:val="1417443802"/>
              <w:placeholder>
                <w:docPart w:val="7189A8FA561447A985B392D7157F1162"/>
              </w:placeholder>
              <w:temporary/>
              <w:showingPlcHdr/>
              <w15:appearance w15:val="hidden"/>
            </w:sdtPr>
            <w:sdtEndPr/>
            <w:sdtContent>
              <w:p w14:paraId="1A3A5CFF" w14:textId="77777777" w:rsidR="00CA1F0E" w:rsidRDefault="00CA1F0E" w:rsidP="00CA1F0E">
                <w:r w:rsidRPr="000629D5">
                  <w:rPr>
                    <w:lang w:bidi="fr-FR"/>
                  </w:rPr>
                  <w:t>Pièce jointe</w:t>
                </w:r>
              </w:p>
            </w:sdtContent>
          </w:sdt>
        </w:tc>
      </w:tr>
      <w:tr w:rsidR="00CA1F0E" w14:paraId="0D6BF139" w14:textId="77777777" w:rsidTr="00CA1F0E">
        <w:trPr>
          <w:trHeight w:val="864"/>
        </w:trPr>
        <w:tc>
          <w:tcPr>
            <w:tcW w:w="4140" w:type="dxa"/>
            <w:vAlign w:val="bottom"/>
          </w:tcPr>
          <w:sdt>
            <w:sdtPr>
              <w:id w:val="-884641814"/>
              <w:placeholder>
                <w:docPart w:val="29D1E0DAF59A49C183C57ED943EEBB88"/>
              </w:placeholder>
              <w:temporary/>
              <w:showingPlcHdr/>
              <w15:appearance w15:val="hidden"/>
            </w:sdtPr>
            <w:sdtEndPr/>
            <w:sdtContent>
              <w:p w14:paraId="5C3891A5" w14:textId="77777777" w:rsidR="00CA1F0E" w:rsidRDefault="00CA1F0E" w:rsidP="00CA1F0E">
                <w:pPr>
                  <w:pStyle w:val="Titre"/>
                  <w:rPr>
                    <w:rFonts w:asciiTheme="minorHAnsi" w:eastAsiaTheme="minorEastAsia" w:hAnsiTheme="minorHAnsi" w:cstheme="minorBidi"/>
                    <w:caps w:val="0"/>
                    <w:spacing w:val="0"/>
                    <w:kern w:val="0"/>
                    <w:sz w:val="22"/>
                    <w:szCs w:val="24"/>
                  </w:rPr>
                </w:pPr>
                <w:r w:rsidRPr="005D47DE">
                  <w:rPr>
                    <w:lang w:bidi="fr-FR"/>
                  </w:rPr>
                  <w:t>Nom</w:t>
                </w:r>
                <w:r w:rsidRPr="005D47DE">
                  <w:rPr>
                    <w:lang w:bidi="fr-FR"/>
                  </w:rPr>
                  <w:br/>
                  <w:t>ici</w:t>
                </w:r>
              </w:p>
            </w:sdtContent>
          </w:sdt>
          <w:sdt>
            <w:sdtPr>
              <w:rPr>
                <w:spacing w:val="0"/>
                <w:w w:val="69"/>
              </w:rPr>
              <w:id w:val="2107002140"/>
              <w:placeholder>
                <w:docPart w:val="78C835447AD84EB4BBF2FD298770636B"/>
              </w:placeholder>
              <w:temporary/>
              <w:showingPlcHdr/>
              <w15:appearance w15:val="hidden"/>
            </w:sdtPr>
            <w:sdtEndPr>
              <w:rPr>
                <w:w w:val="86"/>
              </w:rPr>
            </w:sdtEndPr>
            <w:sdtContent>
              <w:p w14:paraId="013860A1" w14:textId="77777777" w:rsidR="00CA1F0E" w:rsidRPr="00CA1F0E" w:rsidRDefault="00CA1F0E" w:rsidP="00CA1F0E">
                <w:pPr>
                  <w:pStyle w:val="Sous-titre"/>
                </w:pPr>
                <w:r w:rsidRPr="004C5300">
                  <w:rPr>
                    <w:spacing w:val="0"/>
                    <w:w w:val="69"/>
                    <w:lang w:bidi="fr-FR"/>
                  </w:rPr>
                  <w:t>INTITULÉ DU POSTE IC</w:t>
                </w:r>
                <w:r w:rsidRPr="004C5300">
                  <w:rPr>
                    <w:spacing w:val="31"/>
                    <w:w w:val="69"/>
                    <w:lang w:bidi="fr-FR"/>
                  </w:rPr>
                  <w:t>I</w:t>
                </w:r>
              </w:p>
            </w:sdtContent>
          </w:sdt>
        </w:tc>
        <w:tc>
          <w:tcPr>
            <w:tcW w:w="450" w:type="dxa"/>
            <w:vMerge/>
          </w:tcPr>
          <w:p w14:paraId="6ADFB35D" w14:textId="77777777" w:rsidR="00CA1F0E" w:rsidRDefault="00CA1F0E" w:rsidP="00776643">
            <w:pPr>
              <w:tabs>
                <w:tab w:val="left" w:pos="990"/>
              </w:tabs>
            </w:pPr>
          </w:p>
        </w:tc>
        <w:tc>
          <w:tcPr>
            <w:tcW w:w="6200" w:type="dxa"/>
            <w:vMerge/>
            <w:vAlign w:val="center"/>
          </w:tcPr>
          <w:p w14:paraId="22F0DD71" w14:textId="77777777" w:rsidR="00CA1F0E" w:rsidRDefault="00CA1F0E" w:rsidP="00CA1F0E">
            <w:pPr>
              <w:rPr>
                <w:b/>
              </w:rPr>
            </w:pPr>
          </w:p>
        </w:tc>
      </w:tr>
      <w:tr w:rsidR="00CA1F0E" w14:paraId="48975DB4" w14:textId="77777777" w:rsidTr="00CA1F0E">
        <w:trPr>
          <w:trHeight w:val="5760"/>
        </w:trPr>
        <w:tc>
          <w:tcPr>
            <w:tcW w:w="4140" w:type="dxa"/>
            <w:vAlign w:val="bottom"/>
          </w:tcPr>
          <w:sdt>
            <w:sdtPr>
              <w:id w:val="-1954003311"/>
              <w:placeholder>
                <w:docPart w:val="340C571DBAC7407399621C2F41FAD7C8"/>
              </w:placeholder>
              <w:temporary/>
              <w:showingPlcHdr/>
              <w15:appearance w15:val="hidden"/>
            </w:sdtPr>
            <w:sdtEndPr/>
            <w:sdtContent>
              <w:p w14:paraId="0111E1E4" w14:textId="77777777" w:rsidR="00CA1F0E" w:rsidRDefault="00CA1F0E" w:rsidP="00CA1F0E">
                <w:pPr>
                  <w:pStyle w:val="Titre2"/>
                </w:pPr>
                <w:r w:rsidRPr="005D47DE">
                  <w:rPr>
                    <w:rStyle w:val="Titre2Car"/>
                    <w:lang w:bidi="fr-F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E88CE63E130F4E7E959FDE22A400F794"/>
              </w:placeholder>
              <w:temporary/>
              <w:showingPlcHdr/>
              <w15:appearance w15:val="hidden"/>
            </w:sdtPr>
            <w:sdtEndPr/>
            <w:sdtContent>
              <w:p w14:paraId="26139490" w14:textId="77777777" w:rsidR="00CA1F0E" w:rsidRDefault="00CA1F0E" w:rsidP="00CA1F0E">
                <w:pPr>
                  <w:pStyle w:val="Coordonnes"/>
                </w:pPr>
                <w:r w:rsidRPr="004D3011">
                  <w:rPr>
                    <w:lang w:bidi="fr-FR"/>
                  </w:rPr>
                  <w:t>TÉLÉPHONE :</w:t>
                </w:r>
              </w:p>
            </w:sdtContent>
          </w:sdt>
          <w:sdt>
            <w:sdtPr>
              <w:id w:val="-324128318"/>
              <w:placeholder>
                <w:docPart w:val="85751850D48E4CDE82AC63DC291FFDD2"/>
              </w:placeholder>
              <w:temporary/>
              <w:showingPlcHdr/>
              <w15:appearance w15:val="hidden"/>
            </w:sdtPr>
            <w:sdtEndPr/>
            <w:sdtContent>
              <w:p w14:paraId="58371CA6" w14:textId="77777777" w:rsidR="00CA1F0E" w:rsidRDefault="00CA1F0E" w:rsidP="00CA1F0E">
                <w:pPr>
                  <w:pStyle w:val="Coordonnes"/>
                </w:pPr>
                <w:r>
                  <w:rPr>
                    <w:lang w:bidi="fr-FR"/>
                  </w:rPr>
                  <w:t>+6 78 65 43 21</w:t>
                </w:r>
              </w:p>
            </w:sdtContent>
          </w:sdt>
          <w:p w14:paraId="5552E475" w14:textId="77777777" w:rsidR="00CA1F0E" w:rsidRPr="004D3011" w:rsidRDefault="00CA1F0E" w:rsidP="00CA1F0E">
            <w:pPr>
              <w:pStyle w:val="Sansinterligne"/>
            </w:pPr>
          </w:p>
          <w:sdt>
            <w:sdtPr>
              <w:id w:val="67859272"/>
              <w:placeholder>
                <w:docPart w:val="DF6E1459396346318358FE86925E64ED"/>
              </w:placeholder>
              <w:temporary/>
              <w:showingPlcHdr/>
              <w15:appearance w15:val="hidden"/>
            </w:sdtPr>
            <w:sdtEndPr/>
            <w:sdtContent>
              <w:p w14:paraId="68133E0F" w14:textId="77777777" w:rsidR="00CA1F0E" w:rsidRDefault="00CA1F0E" w:rsidP="00CA1F0E">
                <w:pPr>
                  <w:pStyle w:val="Coordonnes"/>
                </w:pPr>
                <w:r w:rsidRPr="004D3011">
                  <w:rPr>
                    <w:lang w:bidi="fr-FR"/>
                  </w:rPr>
                  <w:t>SITE WEB :</w:t>
                </w:r>
              </w:p>
            </w:sdtContent>
          </w:sdt>
          <w:sdt>
            <w:sdtPr>
              <w:id w:val="-720132143"/>
              <w:placeholder>
                <w:docPart w:val="78F16ECC2B5A482C9DC2D8A55BC2AAF8"/>
              </w:placeholder>
              <w:temporary/>
              <w:showingPlcHdr/>
              <w15:appearance w15:val="hidden"/>
            </w:sdtPr>
            <w:sdtEndPr/>
            <w:sdtContent>
              <w:p w14:paraId="4540B252" w14:textId="77777777" w:rsidR="00CA1F0E" w:rsidRDefault="00A751B0" w:rsidP="00CA1F0E">
                <w:pPr>
                  <w:pStyle w:val="Coordonnes"/>
                </w:pPr>
                <w:r w:rsidRPr="004D3011">
                  <w:rPr>
                    <w:lang w:bidi="fr-FR"/>
                  </w:rPr>
                  <w:t>Emplacement du site web</w:t>
                </w:r>
              </w:p>
            </w:sdtContent>
          </w:sdt>
          <w:p w14:paraId="5E05CAB4" w14:textId="77777777" w:rsidR="00CA1F0E" w:rsidRDefault="00CA1F0E" w:rsidP="00CA1F0E">
            <w:pPr>
              <w:pStyle w:val="Sansinterligne"/>
            </w:pPr>
          </w:p>
          <w:sdt>
            <w:sdtPr>
              <w:id w:val="-240260293"/>
              <w:placeholder>
                <w:docPart w:val="AEF35DB5916D4ADE918EFF6427BFB6A4"/>
              </w:placeholder>
              <w:temporary/>
              <w:showingPlcHdr/>
              <w15:appearance w15:val="hidden"/>
            </w:sdtPr>
            <w:sdtEndPr/>
            <w:sdtContent>
              <w:p w14:paraId="1F3E5035" w14:textId="77777777" w:rsidR="00CA1F0E" w:rsidRDefault="00CA1F0E" w:rsidP="00CA1F0E">
                <w:pPr>
                  <w:pStyle w:val="Coordonnes"/>
                </w:pPr>
                <w:r w:rsidRPr="004D3011">
                  <w:rPr>
                    <w:lang w:bidi="fr-FR"/>
                  </w:rPr>
                  <w:t>E-MAIL :</w:t>
                </w:r>
              </w:p>
            </w:sdtContent>
          </w:sdt>
          <w:p w14:paraId="3497BB8D" w14:textId="77777777" w:rsidR="00CA1F0E" w:rsidRPr="00A751B0" w:rsidRDefault="006842E5" w:rsidP="00CA1F0E">
            <w:pPr>
              <w:pStyle w:val="Coordonnes"/>
              <w:rPr>
                <w:rStyle w:val="Lienhypertexte"/>
              </w:rPr>
            </w:pPr>
            <w:sdt>
              <w:sdtPr>
                <w:rPr>
                  <w:rStyle w:val="Lienhypertexte"/>
                </w:rPr>
                <w:id w:val="-1223903890"/>
                <w:placeholder>
                  <w:docPart w:val="0EA59862AA2542BD8EEFFE714FBC0B56"/>
                </w:placeholder>
                <w:temporary/>
                <w:showingPlcHdr/>
                <w15:appearance w15:val="hidden"/>
              </w:sdtPr>
              <w:sdtEndPr>
                <w:rPr>
                  <w:rStyle w:val="Lienhypertexte"/>
                </w:rPr>
              </w:sdtEndPr>
              <w:sdtContent>
                <w:r w:rsidR="00A751B0" w:rsidRPr="00A751B0">
                  <w:rPr>
                    <w:rStyle w:val="Lienhypertexte"/>
                    <w:lang w:bidi="fr-FR"/>
                  </w:rPr>
                  <w:t>xyz@exemple.com</w:t>
                </w:r>
                <w:hyperlink r:id="rId12" w:history="1"/>
              </w:sdtContent>
            </w:sdt>
          </w:p>
        </w:tc>
        <w:tc>
          <w:tcPr>
            <w:tcW w:w="450" w:type="dxa"/>
            <w:vMerge/>
          </w:tcPr>
          <w:p w14:paraId="3C02CFD6" w14:textId="77777777" w:rsidR="00CA1F0E" w:rsidRDefault="00CA1F0E" w:rsidP="00CA1F0E">
            <w:pPr>
              <w:tabs>
                <w:tab w:val="left" w:pos="990"/>
              </w:tabs>
            </w:pPr>
          </w:p>
        </w:tc>
        <w:tc>
          <w:tcPr>
            <w:tcW w:w="6200" w:type="dxa"/>
            <w:vMerge/>
            <w:vAlign w:val="center"/>
          </w:tcPr>
          <w:p w14:paraId="52EC26BF" w14:textId="77777777" w:rsidR="00CA1F0E" w:rsidRDefault="00CA1F0E" w:rsidP="00CA1F0E">
            <w:pPr>
              <w:pStyle w:val="Titre1"/>
            </w:pPr>
          </w:p>
        </w:tc>
      </w:tr>
    </w:tbl>
    <w:p w14:paraId="71F2A6F1" w14:textId="77777777" w:rsidR="00153B84" w:rsidRDefault="00153B84" w:rsidP="005D47DE"/>
    <w:sectPr w:rsidR="00153B84" w:rsidSect="009A0E13">
      <w:pgSz w:w="11906" w:h="16838" w:code="9"/>
      <w:pgMar w:top="360" w:right="720" w:bottom="36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4E3E" w14:textId="77777777" w:rsidR="006842E5" w:rsidRDefault="006842E5" w:rsidP="00C51CF5">
      <w:r>
        <w:separator/>
      </w:r>
    </w:p>
  </w:endnote>
  <w:endnote w:type="continuationSeparator" w:id="0">
    <w:p w14:paraId="375603C5" w14:textId="77777777" w:rsidR="006842E5" w:rsidRDefault="006842E5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1178" w14:textId="77777777" w:rsidR="006842E5" w:rsidRDefault="006842E5" w:rsidP="00C51CF5">
      <w:r>
        <w:separator/>
      </w:r>
    </w:p>
  </w:footnote>
  <w:footnote w:type="continuationSeparator" w:id="0">
    <w:p w14:paraId="59E38C33" w14:textId="77777777" w:rsidR="006842E5" w:rsidRDefault="006842E5" w:rsidP="00C5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988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0"/>
    <w:rsid w:val="000521EF"/>
    <w:rsid w:val="000846AE"/>
    <w:rsid w:val="000A545F"/>
    <w:rsid w:val="0010314C"/>
    <w:rsid w:val="00103BC9"/>
    <w:rsid w:val="00153B84"/>
    <w:rsid w:val="00196AAB"/>
    <w:rsid w:val="001B0B3D"/>
    <w:rsid w:val="00200EA5"/>
    <w:rsid w:val="002B1EB2"/>
    <w:rsid w:val="002B7391"/>
    <w:rsid w:val="00386F67"/>
    <w:rsid w:val="003B0DB8"/>
    <w:rsid w:val="0044216F"/>
    <w:rsid w:val="004C5300"/>
    <w:rsid w:val="00536817"/>
    <w:rsid w:val="00572086"/>
    <w:rsid w:val="00597871"/>
    <w:rsid w:val="005C6EE0"/>
    <w:rsid w:val="005D47DE"/>
    <w:rsid w:val="005F364E"/>
    <w:rsid w:val="0062123A"/>
    <w:rsid w:val="00635EF0"/>
    <w:rsid w:val="00646E75"/>
    <w:rsid w:val="00663587"/>
    <w:rsid w:val="006842E5"/>
    <w:rsid w:val="00776643"/>
    <w:rsid w:val="00797579"/>
    <w:rsid w:val="007A054C"/>
    <w:rsid w:val="00821CD0"/>
    <w:rsid w:val="00882E29"/>
    <w:rsid w:val="008F290E"/>
    <w:rsid w:val="00937966"/>
    <w:rsid w:val="00964B9F"/>
    <w:rsid w:val="00973CC7"/>
    <w:rsid w:val="009A0E13"/>
    <w:rsid w:val="00A751B0"/>
    <w:rsid w:val="00AF4EA4"/>
    <w:rsid w:val="00B0669D"/>
    <w:rsid w:val="00B76C36"/>
    <w:rsid w:val="00B8591A"/>
    <w:rsid w:val="00B90CEF"/>
    <w:rsid w:val="00C51CF5"/>
    <w:rsid w:val="00C93D20"/>
    <w:rsid w:val="00CA1F0E"/>
    <w:rsid w:val="00CA407F"/>
    <w:rsid w:val="00D00A30"/>
    <w:rsid w:val="00D14E19"/>
    <w:rsid w:val="00D22A2D"/>
    <w:rsid w:val="00D53D03"/>
    <w:rsid w:val="00D8438A"/>
    <w:rsid w:val="00DD10F3"/>
    <w:rsid w:val="00E55D74"/>
    <w:rsid w:val="00E973C5"/>
    <w:rsid w:val="00F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4C6D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A1F0E"/>
    <w:pPr>
      <w:spacing w:after="200" w:line="276" w:lineRule="auto"/>
      <w:ind w:right="360"/>
    </w:pPr>
  </w:style>
  <w:style w:type="paragraph" w:styleId="Titre1">
    <w:name w:val="heading 1"/>
    <w:basedOn w:val="Normal"/>
    <w:next w:val="Normal"/>
    <w:link w:val="Titre1Car"/>
    <w:uiPriority w:val="9"/>
    <w:qFormat/>
    <w:rsid w:val="00776643"/>
    <w:pPr>
      <w:keepNext/>
      <w:keepLines/>
      <w:outlineLvl w:val="0"/>
    </w:pPr>
    <w:rPr>
      <w:rFonts w:asciiTheme="majorHAnsi" w:eastAsiaTheme="majorEastAsia" w:hAnsiTheme="majorHAnsi" w:cstheme="majorBidi"/>
      <w:caps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572086"/>
    <w:pPr>
      <w:keepNext/>
      <w:keepLines/>
      <w:pBdr>
        <w:bottom w:val="single" w:sz="8" w:space="1" w:color="99CB38" w:themeColor="accent1"/>
      </w:pBdr>
      <w:spacing w:before="20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72086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5D47DE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47DE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Accentuation">
    <w:name w:val="Emphasis"/>
    <w:basedOn w:val="Policepardfaut"/>
    <w:uiPriority w:val="11"/>
    <w:semiHidden/>
    <w:qFormat/>
    <w:rsid w:val="00B90CEF"/>
    <w:rPr>
      <w:i/>
      <w:iCs/>
    </w:rPr>
  </w:style>
  <w:style w:type="paragraph" w:styleId="Paragraphedeliste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53B84"/>
  </w:style>
  <w:style w:type="paragraph" w:styleId="Pieddepage">
    <w:name w:val="footer"/>
    <w:basedOn w:val="Normal"/>
    <w:link w:val="Pieddepage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2086"/>
    <w:rPr>
      <w:sz w:val="22"/>
    </w:rPr>
  </w:style>
  <w:style w:type="character" w:customStyle="1" w:styleId="Titre3Car">
    <w:name w:val="Titre 3 Car"/>
    <w:basedOn w:val="Policepardfaut"/>
    <w:link w:val="Titre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ar"/>
    <w:uiPriority w:val="99"/>
    <w:rsid w:val="00C51CF5"/>
    <w:rPr>
      <w:sz w:val="18"/>
      <w:szCs w:val="22"/>
    </w:rPr>
  </w:style>
  <w:style w:type="character" w:customStyle="1" w:styleId="DateCar">
    <w:name w:val="Date Car"/>
    <w:basedOn w:val="Policepardfaut"/>
    <w:link w:val="Date"/>
    <w:uiPriority w:val="99"/>
    <w:rsid w:val="00C51CF5"/>
    <w:rPr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200EA5"/>
    <w:rPr>
      <w:color w:val="31521B" w:themeColor="accent2" w:themeShade="80"/>
      <w:u w:val="single"/>
    </w:rPr>
  </w:style>
  <w:style w:type="character" w:styleId="Textedelespacerserv">
    <w:name w:val="Placeholder Text"/>
    <w:basedOn w:val="Policepardfaut"/>
    <w:uiPriority w:val="99"/>
    <w:semiHidden/>
    <w:rsid w:val="00C51CF5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47DE"/>
    <w:pPr>
      <w:spacing w:after="360"/>
      <w:jc w:val="center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5D47D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1Car">
    <w:name w:val="Titre 1 Car"/>
    <w:basedOn w:val="Policepardfaut"/>
    <w:link w:val="Titre1"/>
    <w:uiPriority w:val="9"/>
    <w:rsid w:val="00776643"/>
    <w:rPr>
      <w:rFonts w:asciiTheme="majorHAnsi" w:eastAsiaTheme="majorEastAsia" w:hAnsiTheme="majorHAnsi" w:cstheme="majorBidi"/>
      <w:caps/>
      <w:sz w:val="48"/>
      <w:szCs w:val="32"/>
    </w:rPr>
  </w:style>
  <w:style w:type="character" w:styleId="Mentionnonrsolue">
    <w:name w:val="Unresolved Mention"/>
    <w:basedOn w:val="Policepardfaut"/>
    <w:uiPriority w:val="99"/>
    <w:semiHidden/>
    <w:rsid w:val="005D47DE"/>
    <w:rPr>
      <w:color w:val="808080"/>
      <w:shd w:val="clear" w:color="auto" w:fill="E6E6E6"/>
    </w:rPr>
  </w:style>
  <w:style w:type="paragraph" w:styleId="Listepuces">
    <w:name w:val="List Bullet"/>
    <w:basedOn w:val="Normal"/>
    <w:uiPriority w:val="5"/>
    <w:rsid w:val="00CA1F0E"/>
    <w:pPr>
      <w:numPr>
        <w:numId w:val="2"/>
      </w:numPr>
      <w:spacing w:after="120"/>
      <w:ind w:left="720" w:right="0"/>
    </w:pPr>
    <w:rPr>
      <w:rFonts w:eastAsia="Times New Roman" w:cs="Times New Roman"/>
      <w:szCs w:val="20"/>
      <w:lang w:eastAsia="en-US"/>
    </w:rPr>
  </w:style>
  <w:style w:type="character" w:customStyle="1" w:styleId="Textegris">
    <w:name w:val="Texte gris"/>
    <w:basedOn w:val="Policepardfaut"/>
    <w:uiPriority w:val="4"/>
    <w:semiHidden/>
    <w:qFormat/>
    <w:rsid w:val="00CA1F0E"/>
    <w:rPr>
      <w:color w:val="808080" w:themeColor="background1" w:themeShade="80"/>
    </w:rPr>
  </w:style>
  <w:style w:type="paragraph" w:customStyle="1" w:styleId="Adresse">
    <w:name w:val="Adresse"/>
    <w:basedOn w:val="Normal"/>
    <w:qFormat/>
    <w:rsid w:val="00200EA5"/>
    <w:pPr>
      <w:spacing w:after="0"/>
    </w:pPr>
    <w:rPr>
      <w:color w:val="FFFFFF" w:themeColor="background1"/>
    </w:rPr>
  </w:style>
  <w:style w:type="paragraph" w:customStyle="1" w:styleId="Coordonnes">
    <w:name w:val="Coordonnées"/>
    <w:basedOn w:val="Normal"/>
    <w:qFormat/>
    <w:rsid w:val="00CA1F0E"/>
    <w:pPr>
      <w:spacing w:after="0"/>
    </w:pPr>
  </w:style>
  <w:style w:type="paragraph" w:styleId="Sansinterligne">
    <w:name w:val="No Spacing"/>
    <w:uiPriority w:val="1"/>
    <w:qFormat/>
    <w:rsid w:val="00CA1F0E"/>
    <w:pPr>
      <w:ind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ailgoesher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oni\AppData\Roaming\Microsoft\Templates\Lettre%20de%20motivation%20cube%20v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gmail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D2329DFE8E4FDC92CA259175FD26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30176-1331-4E1D-8CF2-78A3B239C43B}"/>
      </w:docPartPr>
      <w:docPartBody>
        <w:p w:rsidR="00000000" w:rsidRDefault="009E12CB">
          <w:pPr>
            <w:pStyle w:val="33D2329DFE8E4FDC92CA259175FD268B"/>
          </w:pPr>
          <w:r w:rsidRPr="00CA1F0E">
            <w:rPr>
              <w:lang w:bidi="fr-FR"/>
            </w:rPr>
            <w:t>[Nom du destinataire]</w:t>
          </w:r>
        </w:p>
      </w:docPartBody>
    </w:docPart>
    <w:docPart>
      <w:docPartPr>
        <w:name w:val="91A6E38A66BE4618B13A70A330557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50019-C42A-4514-8950-D6E69CDA47B0}"/>
      </w:docPartPr>
      <w:docPartBody>
        <w:p w:rsidR="00000000" w:rsidRDefault="009E12CB">
          <w:pPr>
            <w:pStyle w:val="91A6E38A66BE4618B13A70A33055753D"/>
          </w:pPr>
          <w:r w:rsidRPr="00CA1F0E">
            <w:rPr>
              <w:lang w:bidi="fr-FR"/>
            </w:rPr>
            <w:t>[Titre]</w:t>
          </w:r>
        </w:p>
      </w:docPartBody>
    </w:docPart>
    <w:docPart>
      <w:docPartPr>
        <w:name w:val="C7C14B3E5012421D8A13C217209B6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13600-CE73-4603-B57E-4EE9EE5D101D}"/>
      </w:docPartPr>
      <w:docPartBody>
        <w:p w:rsidR="00000000" w:rsidRDefault="009E12CB">
          <w:pPr>
            <w:pStyle w:val="C7C14B3E5012421D8A13C217209B61B4"/>
          </w:pPr>
          <w:r w:rsidRPr="00CA1F0E">
            <w:rPr>
              <w:lang w:bidi="fr-FR"/>
            </w:rPr>
            <w:t>[Société]</w:t>
          </w:r>
        </w:p>
      </w:docPartBody>
    </w:docPart>
    <w:docPart>
      <w:docPartPr>
        <w:name w:val="E3D03606D3E544EEB956CA922BB86D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2E79B-0004-4A64-8C6B-B86613BA2007}"/>
      </w:docPartPr>
      <w:docPartBody>
        <w:p w:rsidR="00000000" w:rsidRDefault="009E12CB">
          <w:pPr>
            <w:pStyle w:val="E3D03606D3E544EEB956CA922BB86D9D"/>
          </w:pPr>
          <w:r w:rsidRPr="00CA1F0E">
            <w:rPr>
              <w:lang w:bidi="fr-FR"/>
            </w:rPr>
            <w:t>[Adresse postale du destinataire]</w:t>
          </w:r>
        </w:p>
      </w:docPartBody>
    </w:docPart>
    <w:docPart>
      <w:docPartPr>
        <w:name w:val="B0E68DF96DBF4058852EB5E2FCB66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AEB34-2BA3-4875-8476-7F20CCA5052F}"/>
      </w:docPartPr>
      <w:docPartBody>
        <w:p w:rsidR="00000000" w:rsidRDefault="009E12CB">
          <w:pPr>
            <w:pStyle w:val="B0E68DF96DBF4058852EB5E2FCB66A88"/>
          </w:pPr>
          <w:r w:rsidRPr="00CA1F0E">
            <w:rPr>
              <w:lang w:bidi="fr-FR"/>
            </w:rPr>
            <w:t>[Code postal et ville du destinataire]</w:t>
          </w:r>
        </w:p>
      </w:docPartBody>
    </w:docPart>
    <w:docPart>
      <w:docPartPr>
        <w:name w:val="F7D398885FE54E05B86652D86868F9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08C89-3152-4552-ABD5-B8E78EDC7082}"/>
      </w:docPartPr>
      <w:docPartBody>
        <w:p w:rsidR="00000000" w:rsidRDefault="009E12CB">
          <w:pPr>
            <w:pStyle w:val="F7D398885FE54E05B86652D86868F9ED"/>
          </w:pPr>
          <w:r w:rsidRPr="00BF09B3">
            <w:rPr>
              <w:lang w:bidi="fr-FR"/>
            </w:rPr>
            <w:t>[Nom du destinataire]</w:t>
          </w:r>
        </w:p>
      </w:docPartBody>
    </w:docPart>
    <w:docPart>
      <w:docPartPr>
        <w:name w:val="FA209A7DFC14464195D7EFEA03BA1B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662A9-5C34-4E8B-A242-D90ADD9618EA}"/>
      </w:docPartPr>
      <w:docPartBody>
        <w:p w:rsidR="00306008" w:rsidRPr="00296009" w:rsidRDefault="009E12CB" w:rsidP="00CA1F0E">
          <w:pPr>
            <w:rPr>
              <w:color w:val="000000" w:themeColor="text1"/>
            </w:rPr>
          </w:pPr>
          <w:r w:rsidRPr="00296009">
            <w:rPr>
              <w:color w:val="000000" w:themeColor="text1"/>
              <w:lang w:bidi="fr-FR"/>
            </w:rPr>
            <w:t>Vous recherchez un(e) [</w:t>
          </w:r>
          <w:r w:rsidRPr="00296009">
            <w:rPr>
              <w:rStyle w:val="Textegris"/>
              <w:color w:val="000000" w:themeColor="text1"/>
              <w:lang w:bidi="fr-FR"/>
            </w:rPr>
            <w:t>intitulé du poste]</w:t>
          </w:r>
          <w:r w:rsidRPr="00296009">
            <w:rPr>
              <w:color w:val="000000" w:themeColor="text1"/>
              <w:lang w:bidi="fr-FR"/>
            </w:rPr>
            <w:t xml:space="preserve"> avec :</w:t>
          </w:r>
          <w:r w:rsidRPr="00296009">
            <w:rPr>
              <w:color w:val="000000" w:themeColor="text1"/>
              <w:lang w:bidi="fr-FR"/>
            </w:rPr>
            <w:br/>
          </w:r>
        </w:p>
        <w:p w:rsidR="00306008" w:rsidRPr="000629D5" w:rsidRDefault="009E12CB" w:rsidP="00CA1F0E">
          <w:r w:rsidRPr="000629D5">
            <w:rPr>
              <w:lang w:bidi="fr-FR"/>
            </w:rPr>
            <w:t>[</w:t>
          </w:r>
          <w:r w:rsidRPr="000629D5">
            <w:rPr>
              <w:rStyle w:val="Textegris"/>
              <w:lang w:bidi="fr-FR"/>
            </w:rPr>
            <w:t>Nombre]</w:t>
          </w:r>
          <w:r w:rsidRPr="000629D5">
            <w:rPr>
              <w:lang w:bidi="fr-FR"/>
            </w:rPr>
            <w:t xml:space="preserve"> années d’expérience pratique en [</w:t>
          </w:r>
          <w:r w:rsidRPr="000629D5">
            <w:rPr>
              <w:rStyle w:val="Textegris"/>
              <w:lang w:bidi="fr-FR"/>
            </w:rPr>
            <w:t>domaine d’expertise]</w:t>
          </w:r>
          <w:r w:rsidRPr="000629D5">
            <w:rPr>
              <w:lang w:bidi="fr-FR"/>
            </w:rPr>
            <w:t> ?</w:t>
          </w:r>
        </w:p>
        <w:p w:rsidR="00306008" w:rsidRPr="000629D5" w:rsidRDefault="009E12CB" w:rsidP="00CA1F0E">
          <w:r w:rsidRPr="000629D5">
            <w:rPr>
              <w:lang w:bidi="fr-FR"/>
            </w:rPr>
            <w:t>Une bonne connaissance des technologies les plus récentes dans le domaine de [</w:t>
          </w:r>
          <w:r w:rsidRPr="000629D5">
            <w:rPr>
              <w:rStyle w:val="Textegris"/>
              <w:lang w:bidi="fr-FR"/>
            </w:rPr>
            <w:t>secteur d’activité]</w:t>
          </w:r>
          <w:r w:rsidRPr="000629D5">
            <w:rPr>
              <w:lang w:bidi="fr-FR"/>
            </w:rPr>
            <w:t> ?</w:t>
          </w:r>
        </w:p>
        <w:p w:rsidR="00306008" w:rsidRPr="000629D5" w:rsidRDefault="009E12CB" w:rsidP="00CA1F0E">
          <w:r w:rsidRPr="000629D5">
            <w:rPr>
              <w:lang w:bidi="fr-FR"/>
            </w:rPr>
            <w:t>[D’excellentes aptitudes en communication écrite et orale ?]</w:t>
          </w:r>
        </w:p>
        <w:p w:rsidR="00306008" w:rsidRPr="000629D5" w:rsidRDefault="009E12CB" w:rsidP="00CA1F0E">
          <w:r w:rsidRPr="000629D5">
            <w:rPr>
              <w:lang w:bidi="fr-FR"/>
            </w:rPr>
            <w:t>[Une soif d’apprendre et d’améliorer s</w:t>
          </w:r>
          <w:r w:rsidRPr="000629D5">
            <w:rPr>
              <w:lang w:bidi="fr-FR"/>
            </w:rPr>
            <w:t>es compétences ?]</w:t>
          </w:r>
        </w:p>
        <w:p w:rsidR="00306008" w:rsidRPr="00296009" w:rsidRDefault="009E12CB" w:rsidP="00CA1F0E">
          <w:pPr>
            <w:rPr>
              <w:color w:val="000000" w:themeColor="text1"/>
            </w:rPr>
          </w:pPr>
          <w:r w:rsidRPr="00296009">
            <w:rPr>
              <w:color w:val="000000" w:themeColor="text1"/>
              <w:lang w:bidi="fr-FR"/>
            </w:rPr>
            <w:t>Si tel est le cas, je suis la personne qu’il vous faut. Comme vous le constaterez à la lecture de mon CV, mon profil répond à tous ces critères et bien plus encore.</w:t>
          </w:r>
        </w:p>
        <w:p w:rsidR="00306008" w:rsidRPr="00296009" w:rsidRDefault="009E12CB" w:rsidP="00CA1F0E">
          <w:pPr>
            <w:rPr>
              <w:color w:val="000000" w:themeColor="text1"/>
            </w:rPr>
          </w:pPr>
          <w:r w:rsidRPr="00296009">
            <w:rPr>
              <w:color w:val="000000" w:themeColor="text1"/>
              <w:lang w:bidi="fr-FR"/>
            </w:rPr>
            <w:t>Je serais très heureux de pouvoir discuter d’une éventuelle collaboration</w:t>
          </w:r>
          <w:r w:rsidRPr="00296009">
            <w:rPr>
              <w:color w:val="000000" w:themeColor="text1"/>
              <w:lang w:bidi="fr-FR"/>
            </w:rPr>
            <w:t xml:space="preserve"> avec [</w:t>
          </w:r>
          <w:r w:rsidRPr="00296009">
            <w:rPr>
              <w:rStyle w:val="Textegris"/>
              <w:color w:val="000000" w:themeColor="text1"/>
              <w:lang w:bidi="fr-FR"/>
            </w:rPr>
            <w:t>Nom de la société]</w:t>
          </w:r>
          <w:r w:rsidRPr="00296009">
            <w:rPr>
              <w:color w:val="000000" w:themeColor="text1"/>
              <w:lang w:bidi="fr-FR"/>
            </w:rPr>
            <w:t>. Si vous souhaitez me rencontrer, n’hésitez pas à m’appeler au [</w:t>
          </w:r>
          <w:r w:rsidRPr="00296009">
            <w:rPr>
              <w:rStyle w:val="Textegris"/>
              <w:color w:val="000000" w:themeColor="text1"/>
              <w:lang w:bidi="fr-FR"/>
            </w:rPr>
            <w:t>numéro de téléphone]</w:t>
          </w:r>
          <w:r w:rsidRPr="00296009">
            <w:rPr>
              <w:color w:val="000000" w:themeColor="text1"/>
              <w:lang w:bidi="fr-FR"/>
            </w:rPr>
            <w:t>. Je suis généralement joignable entre [</w:t>
          </w:r>
          <w:r w:rsidRPr="00296009">
            <w:rPr>
              <w:rStyle w:val="Textegris"/>
              <w:color w:val="000000" w:themeColor="text1"/>
              <w:lang w:bidi="fr-FR"/>
            </w:rPr>
            <w:t>heure la plus précoce]</w:t>
          </w:r>
          <w:r w:rsidRPr="00296009">
            <w:rPr>
              <w:color w:val="000000" w:themeColor="text1"/>
              <w:lang w:bidi="fr-FR"/>
            </w:rPr>
            <w:t xml:space="preserve"> et [</w:t>
          </w:r>
          <w:r w:rsidRPr="00296009">
            <w:rPr>
              <w:rStyle w:val="Textegris"/>
              <w:color w:val="000000" w:themeColor="text1"/>
              <w:lang w:bidi="fr-FR"/>
            </w:rPr>
            <w:t>heure la plus tardive]</w:t>
          </w:r>
          <w:r w:rsidRPr="00296009">
            <w:rPr>
              <w:color w:val="000000" w:themeColor="text1"/>
              <w:lang w:bidi="fr-FR"/>
            </w:rPr>
            <w:t>, mais vous pouvez me laisser un message vocal à tout mom</w:t>
          </w:r>
          <w:r w:rsidRPr="00296009">
            <w:rPr>
              <w:color w:val="000000" w:themeColor="text1"/>
              <w:lang w:bidi="fr-FR"/>
            </w:rPr>
            <w:t>ent, auquel cas je vous rappellerai.</w:t>
          </w:r>
        </w:p>
        <w:p w:rsidR="00000000" w:rsidRDefault="009E12CB">
          <w:pPr>
            <w:pStyle w:val="FA209A7DFC14464195D7EFEA03BA1BDF"/>
          </w:pPr>
          <w:r w:rsidRPr="00296009">
            <w:rPr>
              <w:color w:val="000000" w:themeColor="text1"/>
              <w:lang w:bidi="fr-FR"/>
            </w:rPr>
            <w:t>Je vous remercie d’avoir pris le temps de lire mon CV. Je suis impatient de vous rencontrer.</w:t>
          </w:r>
        </w:p>
      </w:docPartBody>
    </w:docPart>
    <w:docPart>
      <w:docPartPr>
        <w:name w:val="1197D14ABA7A4696AC5ABFA4A4225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28B83-A03D-41B7-96F8-ABDD2C5D534E}"/>
      </w:docPartPr>
      <w:docPartBody>
        <w:p w:rsidR="00000000" w:rsidRDefault="009E12CB">
          <w:pPr>
            <w:pStyle w:val="1197D14ABA7A4696AC5ABFA4A4225F63"/>
          </w:pPr>
          <w:r w:rsidRPr="00BF09B3">
            <w:rPr>
              <w:lang w:bidi="fr-FR"/>
            </w:rPr>
            <w:t>[Votre nom]</w:t>
          </w:r>
        </w:p>
      </w:docPartBody>
    </w:docPart>
    <w:docPart>
      <w:docPartPr>
        <w:name w:val="7189A8FA561447A985B392D7157F1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F9AEF-26EC-45F5-AC4F-863F6C7AAA3F}"/>
      </w:docPartPr>
      <w:docPartBody>
        <w:p w:rsidR="00000000" w:rsidRDefault="009E12CB">
          <w:pPr>
            <w:pStyle w:val="7189A8FA561447A985B392D7157F1162"/>
          </w:pPr>
          <w:r w:rsidRPr="000629D5">
            <w:rPr>
              <w:lang w:bidi="fr-FR"/>
            </w:rPr>
            <w:t>Pièce jointe</w:t>
          </w:r>
        </w:p>
      </w:docPartBody>
    </w:docPart>
    <w:docPart>
      <w:docPartPr>
        <w:name w:val="29D1E0DAF59A49C183C57ED943EEB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E8EDD-416C-464B-9C9E-2933CB0FD4B2}"/>
      </w:docPartPr>
      <w:docPartBody>
        <w:p w:rsidR="00000000" w:rsidRDefault="009E12CB">
          <w:pPr>
            <w:pStyle w:val="29D1E0DAF59A49C183C57ED943EEBB88"/>
          </w:pPr>
          <w:r w:rsidRPr="005D47DE">
            <w:rPr>
              <w:lang w:bidi="fr-FR"/>
            </w:rPr>
            <w:t>Nom</w:t>
          </w:r>
          <w:r w:rsidRPr="005D47DE">
            <w:rPr>
              <w:lang w:bidi="fr-FR"/>
            </w:rPr>
            <w:br/>
            <w:t>ici</w:t>
          </w:r>
        </w:p>
      </w:docPartBody>
    </w:docPart>
    <w:docPart>
      <w:docPartPr>
        <w:name w:val="78C835447AD84EB4BBF2FD2987706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70465-1443-4C29-9C3A-C3EBCDC3B51B}"/>
      </w:docPartPr>
      <w:docPartBody>
        <w:p w:rsidR="00000000" w:rsidRDefault="009E12CB">
          <w:pPr>
            <w:pStyle w:val="78C835447AD84EB4BBF2FD298770636B"/>
          </w:pPr>
          <w:r w:rsidRPr="009A0E13">
            <w:rPr>
              <w:spacing w:val="11"/>
              <w:w w:val="62"/>
              <w:lang w:bidi="fr-FR"/>
            </w:rPr>
            <w:t>INTITULÉ DU POSTE IC</w:t>
          </w:r>
          <w:r w:rsidRPr="009A0E13">
            <w:rPr>
              <w:spacing w:val="27"/>
              <w:w w:val="62"/>
              <w:lang w:bidi="fr-FR"/>
            </w:rPr>
            <w:t>I</w:t>
          </w:r>
        </w:p>
      </w:docPartBody>
    </w:docPart>
    <w:docPart>
      <w:docPartPr>
        <w:name w:val="340C571DBAC7407399621C2F41FAD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7623B-F993-4D90-B79C-3B53F34EF617}"/>
      </w:docPartPr>
      <w:docPartBody>
        <w:p w:rsidR="00000000" w:rsidRDefault="009E12CB">
          <w:pPr>
            <w:pStyle w:val="340C571DBAC7407399621C2F41FAD7C8"/>
          </w:pPr>
          <w:r w:rsidRPr="005D47DE">
            <w:rPr>
              <w:rStyle w:val="Titre2Car"/>
              <w:lang w:bidi="fr-FR"/>
            </w:rPr>
            <w:t>CONTACT</w:t>
          </w:r>
        </w:p>
      </w:docPartBody>
    </w:docPart>
    <w:docPart>
      <w:docPartPr>
        <w:name w:val="E88CE63E130F4E7E959FDE22A400F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7EAB9-EA29-4C9E-88CF-FA3C183E1D2B}"/>
      </w:docPartPr>
      <w:docPartBody>
        <w:p w:rsidR="00000000" w:rsidRDefault="009E12CB">
          <w:pPr>
            <w:pStyle w:val="E88CE63E130F4E7E959FDE22A400F794"/>
          </w:pPr>
          <w:r w:rsidRPr="004D3011">
            <w:rPr>
              <w:lang w:bidi="fr-FR"/>
            </w:rPr>
            <w:t>TÉLÉPHONE :</w:t>
          </w:r>
        </w:p>
      </w:docPartBody>
    </w:docPart>
    <w:docPart>
      <w:docPartPr>
        <w:name w:val="85751850D48E4CDE82AC63DC291FF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821FFE-739C-4DFB-9CF2-5DBCC5FDB11C}"/>
      </w:docPartPr>
      <w:docPartBody>
        <w:p w:rsidR="00000000" w:rsidRDefault="009E12CB">
          <w:pPr>
            <w:pStyle w:val="85751850D48E4CDE82AC63DC291FFDD2"/>
          </w:pPr>
          <w:r>
            <w:rPr>
              <w:lang w:bidi="fr-FR"/>
            </w:rPr>
            <w:t>+6 78 65 43 21</w:t>
          </w:r>
        </w:p>
      </w:docPartBody>
    </w:docPart>
    <w:docPart>
      <w:docPartPr>
        <w:name w:val="DF6E1459396346318358FE86925E6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CBC59-7BEC-47A6-A42B-DF74ADD44172}"/>
      </w:docPartPr>
      <w:docPartBody>
        <w:p w:rsidR="00000000" w:rsidRDefault="009E12CB">
          <w:pPr>
            <w:pStyle w:val="DF6E1459396346318358FE86925E64ED"/>
          </w:pPr>
          <w:r w:rsidRPr="004D3011">
            <w:rPr>
              <w:lang w:bidi="fr-FR"/>
            </w:rPr>
            <w:t>SITE WEB :</w:t>
          </w:r>
        </w:p>
      </w:docPartBody>
    </w:docPart>
    <w:docPart>
      <w:docPartPr>
        <w:name w:val="78F16ECC2B5A482C9DC2D8A55BC2A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A3443-119D-4B13-9689-2856794A1E5C}"/>
      </w:docPartPr>
      <w:docPartBody>
        <w:p w:rsidR="00000000" w:rsidRDefault="009E12CB">
          <w:pPr>
            <w:pStyle w:val="78F16ECC2B5A482C9DC2D8A55BC2AAF8"/>
          </w:pPr>
          <w:r w:rsidRPr="004D3011">
            <w:rPr>
              <w:lang w:bidi="fr-FR"/>
            </w:rPr>
            <w:t xml:space="preserve">Emplacement du site </w:t>
          </w:r>
          <w:r w:rsidRPr="004D3011">
            <w:rPr>
              <w:lang w:bidi="fr-FR"/>
            </w:rPr>
            <w:t>web</w:t>
          </w:r>
        </w:p>
      </w:docPartBody>
    </w:docPart>
    <w:docPart>
      <w:docPartPr>
        <w:name w:val="AEF35DB5916D4ADE918EFF6427BFB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43FD1E-51C8-4F47-B137-6FBB4BD2F5BE}"/>
      </w:docPartPr>
      <w:docPartBody>
        <w:p w:rsidR="00000000" w:rsidRDefault="009E12CB">
          <w:pPr>
            <w:pStyle w:val="AEF35DB5916D4ADE918EFF6427BFB6A4"/>
          </w:pPr>
          <w:r w:rsidRPr="004D3011">
            <w:rPr>
              <w:lang w:bidi="fr-FR"/>
            </w:rPr>
            <w:t>E-MAIL :</w:t>
          </w:r>
        </w:p>
      </w:docPartBody>
    </w:docPart>
    <w:docPart>
      <w:docPartPr>
        <w:name w:val="0EA59862AA2542BD8EEFFE714FBC0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1EE20-57E3-44D9-A2FD-C7E120A8EDB3}"/>
      </w:docPartPr>
      <w:docPartBody>
        <w:p w:rsidR="00000000" w:rsidRDefault="009E12CB">
          <w:pPr>
            <w:pStyle w:val="0EA59862AA2542BD8EEFFE714FBC0B56"/>
          </w:pPr>
          <w:r w:rsidRPr="00A751B0">
            <w:rPr>
              <w:rStyle w:val="Lienhypertexte"/>
              <w:lang w:bidi="fr-FR"/>
            </w:rPr>
            <w:t>xyz@exemple.com</w:t>
          </w:r>
          <w:hyperlink r:id="rId4" w:history="1">
            <w:r>
              <w:rPr>
                <w:rStyle w:val="Lienhypertexte"/>
              </w:rPr>
              <w:t>mailto:emailgoeshere@gmail.com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CB"/>
    <w:rsid w:val="009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bottom w:val="single" w:sz="8" w:space="1" w:color="4472C4" w:themeColor="accent1"/>
      </w:pBdr>
      <w:spacing w:before="200" w:after="20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3D2329DFE8E4FDC92CA259175FD268B">
    <w:name w:val="33D2329DFE8E4FDC92CA259175FD268B"/>
  </w:style>
  <w:style w:type="paragraph" w:customStyle="1" w:styleId="91A6E38A66BE4618B13A70A33055753D">
    <w:name w:val="91A6E38A66BE4618B13A70A33055753D"/>
  </w:style>
  <w:style w:type="paragraph" w:customStyle="1" w:styleId="C7C14B3E5012421D8A13C217209B61B4">
    <w:name w:val="C7C14B3E5012421D8A13C217209B61B4"/>
  </w:style>
  <w:style w:type="paragraph" w:customStyle="1" w:styleId="E3D03606D3E544EEB956CA922BB86D9D">
    <w:name w:val="E3D03606D3E544EEB956CA922BB86D9D"/>
  </w:style>
  <w:style w:type="paragraph" w:customStyle="1" w:styleId="B0E68DF96DBF4058852EB5E2FCB66A88">
    <w:name w:val="B0E68DF96DBF4058852EB5E2FCB66A88"/>
  </w:style>
  <w:style w:type="paragraph" w:customStyle="1" w:styleId="F7D398885FE54E05B86652D86868F9ED">
    <w:name w:val="F7D398885FE54E05B86652D86868F9ED"/>
  </w:style>
  <w:style w:type="character" w:customStyle="1" w:styleId="Textegris">
    <w:name w:val="Texte gris"/>
    <w:basedOn w:val="Policepardfaut"/>
    <w:uiPriority w:val="4"/>
    <w:semiHidden/>
    <w:qFormat/>
    <w:rPr>
      <w:color w:val="808080" w:themeColor="background1" w:themeShade="80"/>
    </w:rPr>
  </w:style>
  <w:style w:type="paragraph" w:customStyle="1" w:styleId="FA209A7DFC14464195D7EFEA03BA1BDF">
    <w:name w:val="FA209A7DFC14464195D7EFEA03BA1BDF"/>
  </w:style>
  <w:style w:type="paragraph" w:customStyle="1" w:styleId="1197D14ABA7A4696AC5ABFA4A4225F63">
    <w:name w:val="1197D14ABA7A4696AC5ABFA4A4225F63"/>
  </w:style>
  <w:style w:type="paragraph" w:customStyle="1" w:styleId="7189A8FA561447A985B392D7157F1162">
    <w:name w:val="7189A8FA561447A985B392D7157F1162"/>
  </w:style>
  <w:style w:type="paragraph" w:customStyle="1" w:styleId="29D1E0DAF59A49C183C57ED943EEBB88">
    <w:name w:val="29D1E0DAF59A49C183C57ED943EEBB88"/>
  </w:style>
  <w:style w:type="paragraph" w:customStyle="1" w:styleId="78C835447AD84EB4BBF2FD298770636B">
    <w:name w:val="78C835447AD84EB4BBF2FD298770636B"/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val="fr-FR" w:eastAsia="ja-JP"/>
    </w:rPr>
  </w:style>
  <w:style w:type="paragraph" w:customStyle="1" w:styleId="340C571DBAC7407399621C2F41FAD7C8">
    <w:name w:val="340C571DBAC7407399621C2F41FAD7C8"/>
  </w:style>
  <w:style w:type="paragraph" w:customStyle="1" w:styleId="E88CE63E130F4E7E959FDE22A400F794">
    <w:name w:val="E88CE63E130F4E7E959FDE22A400F794"/>
  </w:style>
  <w:style w:type="paragraph" w:customStyle="1" w:styleId="85751850D48E4CDE82AC63DC291FFDD2">
    <w:name w:val="85751850D48E4CDE82AC63DC291FFDD2"/>
  </w:style>
  <w:style w:type="paragraph" w:customStyle="1" w:styleId="DF6E1459396346318358FE86925E64ED">
    <w:name w:val="DF6E1459396346318358FE86925E64ED"/>
  </w:style>
  <w:style w:type="paragraph" w:customStyle="1" w:styleId="78F16ECC2B5A482C9DC2D8A55BC2AAF8">
    <w:name w:val="78F16ECC2B5A482C9DC2D8A55BC2AAF8"/>
  </w:style>
  <w:style w:type="paragraph" w:customStyle="1" w:styleId="AEF35DB5916D4ADE918EFF6427BFB6A4">
    <w:name w:val="AEF35DB5916D4ADE918EFF6427BFB6A4"/>
  </w:style>
  <w:style w:type="character" w:styleId="Lienhypertexte">
    <w:name w:val="Hyperlink"/>
    <w:basedOn w:val="Policepardfaut"/>
    <w:uiPriority w:val="99"/>
    <w:unhideWhenUsed/>
    <w:rPr>
      <w:color w:val="833C0B" w:themeColor="accent2" w:themeShade="80"/>
      <w:u w:val="single"/>
    </w:rPr>
  </w:style>
  <w:style w:type="paragraph" w:customStyle="1" w:styleId="0EA59862AA2542BD8EEFFE714FBC0B56">
    <w:name w:val="0EA59862AA2542BD8EEFFE714FBC0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9421E-6890-4DB3-8056-F85158FFA0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A8616F6-A64D-4894-8382-6225EBEB3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2A915-37BD-43F0-9269-1ACB6D152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cube vert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2022-03-15T11:09:00Z</dcterms:created>
  <dcterms:modified xsi:type="dcterms:W3CDTF">2022-03-15T11:11:00Z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